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D6" w:rsidRDefault="00FA43D6" w:rsidP="00FA43D6">
      <w:pPr>
        <w:rPr>
          <w:noProof/>
          <w:lang w:eastAsia="es-ES"/>
        </w:rPr>
      </w:pPr>
    </w:p>
    <w:p w:rsidR="000D2434" w:rsidRDefault="000D2434" w:rsidP="00FA43D6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-1099185</wp:posOffset>
            </wp:positionH>
            <wp:positionV relativeFrom="margin">
              <wp:posOffset>-897255</wp:posOffset>
            </wp:positionV>
            <wp:extent cx="7557770" cy="10677525"/>
            <wp:effectExtent l="1905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7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0B4D" w:rsidRPr="00B30791" w:rsidRDefault="000D2434" w:rsidP="00FA43D6">
      <w:r w:rsidRPr="00B30791">
        <w:t>Querida Cande,</w:t>
      </w:r>
    </w:p>
    <w:p w:rsidR="000D2434" w:rsidRPr="00B30791" w:rsidRDefault="000D2434" w:rsidP="00FA43D6">
      <w:proofErr w:type="gramStart"/>
      <w:r w:rsidRPr="00B30791">
        <w:t>tus</w:t>
      </w:r>
      <w:proofErr w:type="gramEnd"/>
      <w:r w:rsidRPr="00B30791">
        <w:t xml:space="preserve"> datos del Test de Vidas Pasadas han revelado dos identidades muy ciertas y posiblemente dos vidas</w:t>
      </w:r>
    </w:p>
    <w:p w:rsidR="000D2434" w:rsidRPr="00B30791" w:rsidRDefault="000D2434" w:rsidP="00FA43D6">
      <w:proofErr w:type="spellStart"/>
      <w:proofErr w:type="gramStart"/>
      <w:r w:rsidRPr="00B30791">
        <w:t>cronologicamente</w:t>
      </w:r>
      <w:proofErr w:type="spellEnd"/>
      <w:proofErr w:type="gramEnd"/>
      <w:r w:rsidRPr="00B30791">
        <w:t xml:space="preserve"> subsiguientes porqué los indicios </w:t>
      </w:r>
    </w:p>
    <w:p w:rsidR="000D2434" w:rsidRPr="00B30791" w:rsidRDefault="000D2434" w:rsidP="00FA43D6">
      <w:proofErr w:type="gramStart"/>
      <w:r w:rsidRPr="00B30791">
        <w:t>que</w:t>
      </w:r>
      <w:proofErr w:type="gramEnd"/>
      <w:r w:rsidRPr="00B30791">
        <w:t xml:space="preserve"> nos llegan de tus respuestas se refieren a un arco de tiempo continuado.</w:t>
      </w:r>
    </w:p>
    <w:p w:rsidR="000D2434" w:rsidRPr="00B30791" w:rsidRDefault="000D2434" w:rsidP="00FA43D6">
      <w:r w:rsidRPr="00B30791">
        <w:t>Eso quiere decir que viviste dos reencarnaciones seguidas sin pausas de tiempo entre una y otra.</w:t>
      </w:r>
    </w:p>
    <w:p w:rsidR="000D2434" w:rsidRPr="00B30791" w:rsidRDefault="000D2434" w:rsidP="00FA43D6">
      <w:r w:rsidRPr="00B30791">
        <w:t>-------------------------------------------------------------------</w:t>
      </w:r>
    </w:p>
    <w:p w:rsidR="000D2434" w:rsidRPr="00B30791" w:rsidRDefault="000D2434" w:rsidP="00FA43D6">
      <w:r w:rsidRPr="00B30791">
        <w:t>Pero vamos a ver en el detalle cuales son los indicios</w:t>
      </w:r>
    </w:p>
    <w:p w:rsidR="000D2434" w:rsidRPr="00B30791" w:rsidRDefault="000D2434" w:rsidP="00FA43D6">
      <w:proofErr w:type="gramStart"/>
      <w:r w:rsidRPr="00B30791">
        <w:t>que</w:t>
      </w:r>
      <w:proofErr w:type="gramEnd"/>
      <w:r w:rsidRPr="00B30791">
        <w:t xml:space="preserve"> nos traen recuerdos conscientes y </w:t>
      </w:r>
      <w:proofErr w:type="spellStart"/>
      <w:r w:rsidRPr="00B30791">
        <w:t>incosncientes</w:t>
      </w:r>
      <w:proofErr w:type="spellEnd"/>
      <w:r w:rsidRPr="00B30791">
        <w:t>:</w:t>
      </w:r>
    </w:p>
    <w:p w:rsidR="000D2434" w:rsidRPr="00B30791" w:rsidRDefault="000D2434" w:rsidP="00FA43D6"/>
    <w:p w:rsidR="00B30791" w:rsidRPr="00B30791" w:rsidRDefault="00B30791" w:rsidP="00FA43D6">
      <w:r w:rsidRPr="00B30791">
        <w:t xml:space="preserve">5) Un apodo que </w:t>
      </w:r>
      <w:proofErr w:type="spellStart"/>
      <w:r w:rsidRPr="00B30791">
        <w:t>usaria</w:t>
      </w:r>
      <w:proofErr w:type="spellEnd"/>
      <w:r w:rsidRPr="00B30791">
        <w:t xml:space="preserve"> en internet:</w:t>
      </w:r>
    </w:p>
    <w:p w:rsidR="00B30791" w:rsidRPr="00092495" w:rsidRDefault="00B30791" w:rsidP="00FA43D6">
      <w:pPr>
        <w:rPr>
          <w:u w:val="single"/>
        </w:rPr>
      </w:pPr>
      <w:proofErr w:type="spellStart"/>
      <w:r w:rsidRPr="00092495">
        <w:rPr>
          <w:u w:val="single"/>
        </w:rPr>
        <w:t>Atenery</w:t>
      </w:r>
      <w:proofErr w:type="spellEnd"/>
      <w:r w:rsidRPr="00092495">
        <w:rPr>
          <w:u w:val="single"/>
        </w:rPr>
        <w:t xml:space="preserve"> o </w:t>
      </w:r>
      <w:proofErr w:type="spellStart"/>
      <w:r w:rsidRPr="00092495">
        <w:rPr>
          <w:u w:val="single"/>
        </w:rPr>
        <w:t>Attenery</w:t>
      </w:r>
      <w:proofErr w:type="spellEnd"/>
    </w:p>
    <w:p w:rsidR="00B30791" w:rsidRPr="00B30791" w:rsidRDefault="00B30791" w:rsidP="00FA43D6">
      <w:r w:rsidRPr="00B30791">
        <w:t xml:space="preserve">Nombre de origen Guanche que significa   </w:t>
      </w:r>
    </w:p>
    <w:p w:rsidR="00B30791" w:rsidRDefault="00B30791" w:rsidP="00FA43D6">
      <w:r w:rsidRPr="00B30791">
        <w:t>He aquí la gacela, la joven bella.</w:t>
      </w:r>
    </w:p>
    <w:p w:rsidR="00B30791" w:rsidRDefault="00B30791" w:rsidP="00FA43D6">
      <w:r>
        <w:t xml:space="preserve">Este dato indica una </w:t>
      </w:r>
      <w:proofErr w:type="spellStart"/>
      <w:r>
        <w:t>tua</w:t>
      </w:r>
      <w:proofErr w:type="spellEnd"/>
      <w:r>
        <w:t xml:space="preserve"> conexión con la cultura Guanche independientemente de tus raíces y de tú lugar de domicilio,</w:t>
      </w:r>
    </w:p>
    <w:p w:rsidR="002B71DF" w:rsidRDefault="00FA43D6" w:rsidP="00FA43D6">
      <w:r>
        <w:t>Identificándote con ese nombre que tomas de ejemplo.</w:t>
      </w:r>
    </w:p>
    <w:p w:rsidR="002B71DF" w:rsidRDefault="002B71DF" w:rsidP="00FA43D6">
      <w:proofErr w:type="gramStart"/>
      <w:r>
        <w:lastRenderedPageBreak/>
        <w:t>6)Apariencia</w:t>
      </w:r>
      <w:proofErr w:type="gramEnd"/>
      <w:r>
        <w:t xml:space="preserve"> y estilo:</w:t>
      </w:r>
    </w:p>
    <w:p w:rsidR="002B71DF" w:rsidRPr="00092495" w:rsidRDefault="002B71DF" w:rsidP="00FA43D6">
      <w:pPr>
        <w:rPr>
          <w:u w:val="single"/>
        </w:rPr>
      </w:pPr>
      <w:r w:rsidRPr="00092495">
        <w:rPr>
          <w:u w:val="single"/>
        </w:rPr>
        <w:t xml:space="preserve">Pelo largo,  </w:t>
      </w:r>
      <w:proofErr w:type="spellStart"/>
      <w:r w:rsidRPr="00092495">
        <w:rPr>
          <w:u w:val="single"/>
        </w:rPr>
        <w:t>vestimienta</w:t>
      </w:r>
      <w:proofErr w:type="spellEnd"/>
      <w:r w:rsidRPr="00092495">
        <w:rPr>
          <w:u w:val="single"/>
        </w:rPr>
        <w:t xml:space="preserve"> sencilla</w:t>
      </w:r>
    </w:p>
    <w:p w:rsidR="002B71DF" w:rsidRDefault="002B71DF" w:rsidP="00FA43D6">
      <w:r>
        <w:t>Muy relacionado con la apariencia y estilo del pueblo Guanche.</w:t>
      </w:r>
    </w:p>
    <w:p w:rsidR="002B71DF" w:rsidRDefault="002B71DF" w:rsidP="002B71DF">
      <w:pPr>
        <w:widowControl w:val="0"/>
        <w:autoSpaceDE w:val="0"/>
        <w:autoSpaceDN w:val="0"/>
        <w:adjustRightInd w:val="0"/>
        <w:snapToGrid w:val="0"/>
        <w:spacing w:after="0" w:line="240" w:lineRule="auto"/>
      </w:pPr>
      <w:r>
        <w:t xml:space="preserve">7)Mi </w:t>
      </w:r>
      <w:proofErr w:type="spellStart"/>
      <w:r>
        <w:t>caracter</w:t>
      </w:r>
      <w:proofErr w:type="spellEnd"/>
      <w:r>
        <w:t xml:space="preserve"> es…</w:t>
      </w:r>
      <w:proofErr w:type="gramStart"/>
      <w:r>
        <w:t>..</w:t>
      </w:r>
      <w:proofErr w:type="gramEnd"/>
      <w:r>
        <w:t xml:space="preserve"> :</w:t>
      </w:r>
    </w:p>
    <w:p w:rsidR="002B71DF" w:rsidRDefault="002B71DF" w:rsidP="002B71DF">
      <w:pPr>
        <w:widowControl w:val="0"/>
        <w:autoSpaceDE w:val="0"/>
        <w:autoSpaceDN w:val="0"/>
        <w:adjustRightInd w:val="0"/>
        <w:snapToGrid w:val="0"/>
        <w:spacing w:after="0" w:line="240" w:lineRule="auto"/>
      </w:pPr>
      <w:r w:rsidRPr="00092495">
        <w:rPr>
          <w:u w:val="single"/>
        </w:rPr>
        <w:t>Solidaria, no soporto las injusticias</w:t>
      </w:r>
      <w:r>
        <w:t>.</w:t>
      </w:r>
    </w:p>
    <w:p w:rsidR="002B71DF" w:rsidRDefault="002B71DF" w:rsidP="002B71DF">
      <w:pPr>
        <w:widowControl w:val="0"/>
        <w:autoSpaceDE w:val="0"/>
        <w:autoSpaceDN w:val="0"/>
        <w:adjustRightInd w:val="0"/>
        <w:snapToGrid w:val="0"/>
        <w:spacing w:after="0" w:line="240" w:lineRule="auto"/>
      </w:pPr>
      <w:r>
        <w:t xml:space="preserve">Ambas respuestas denotan tu predisposición a ponerte al servicio de los demás y sufrimiento recibido por causas injustas y eso puede ser relacionado a algún </w:t>
      </w:r>
      <w:r w:rsidR="00232E86">
        <w:t xml:space="preserve">trabajo al servicio del pueblo que podía causar </w:t>
      </w:r>
    </w:p>
    <w:p w:rsidR="00232E86" w:rsidRDefault="00232E86" w:rsidP="002B71DF">
      <w:pPr>
        <w:widowControl w:val="0"/>
        <w:autoSpaceDE w:val="0"/>
        <w:autoSpaceDN w:val="0"/>
        <w:adjustRightInd w:val="0"/>
        <w:snapToGrid w:val="0"/>
        <w:spacing w:after="0" w:line="240" w:lineRule="auto"/>
      </w:pPr>
      <w:proofErr w:type="gramStart"/>
      <w:r>
        <w:t>controversias</w:t>
      </w:r>
      <w:proofErr w:type="gramEnd"/>
      <w:r>
        <w:t xml:space="preserve"> o problemas directos frente a una parte del pueblo que  </w:t>
      </w:r>
    </w:p>
    <w:p w:rsidR="00232E86" w:rsidRDefault="00232E86" w:rsidP="002B71DF">
      <w:pPr>
        <w:widowControl w:val="0"/>
        <w:autoSpaceDE w:val="0"/>
        <w:autoSpaceDN w:val="0"/>
        <w:adjustRightInd w:val="0"/>
        <w:snapToGrid w:val="0"/>
        <w:spacing w:after="0" w:line="240" w:lineRule="auto"/>
      </w:pPr>
      <w:proofErr w:type="gramStart"/>
      <w:r>
        <w:t>no</w:t>
      </w:r>
      <w:proofErr w:type="gramEnd"/>
      <w:r>
        <w:t xml:space="preserve"> estaba conforme con tu obra.</w:t>
      </w:r>
    </w:p>
    <w:p w:rsidR="002B71DF" w:rsidRPr="00232E86" w:rsidRDefault="002B71DF" w:rsidP="002B71D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</w:p>
    <w:p w:rsidR="00232E86" w:rsidRPr="00232E86" w:rsidRDefault="00232E86" w:rsidP="002B71D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proofErr w:type="gramStart"/>
      <w:r w:rsidRPr="00232E86">
        <w:rPr>
          <w:rFonts w:cs="Times New Roman"/>
        </w:rPr>
        <w:t>9)Objetos</w:t>
      </w:r>
      <w:proofErr w:type="gramEnd"/>
      <w:r w:rsidRPr="00232E86">
        <w:rPr>
          <w:rFonts w:cs="Times New Roman"/>
        </w:rPr>
        <w:t xml:space="preserve"> con los que me gusta rodearme en mi casa:</w:t>
      </w:r>
    </w:p>
    <w:p w:rsidR="00232E86" w:rsidRPr="00092495" w:rsidRDefault="00232E86" w:rsidP="00232E86">
      <w:pPr>
        <w:rPr>
          <w:u w:val="single"/>
        </w:rPr>
      </w:pPr>
      <w:r w:rsidRPr="00092495">
        <w:rPr>
          <w:u w:val="single"/>
        </w:rPr>
        <w:t>Velas, incienso</w:t>
      </w:r>
    </w:p>
    <w:p w:rsidR="00B41920" w:rsidRDefault="00B41920" w:rsidP="00232E86">
      <w:r>
        <w:t>Objetos típicos ceremoniales usados principalmente por sacerdotes y chamanes y en el culto de los muertos.</w:t>
      </w:r>
    </w:p>
    <w:p w:rsidR="00DC5D48" w:rsidRDefault="00B41920" w:rsidP="00232E86">
      <w:r>
        <w:t>10)</w:t>
      </w:r>
      <w:r w:rsidRPr="00B41920">
        <w:t xml:space="preserve"> </w:t>
      </w:r>
      <w:r>
        <w:t>Estilo de interiores en la casa en la que vivo:</w:t>
      </w:r>
    </w:p>
    <w:p w:rsidR="00B41920" w:rsidRPr="00092495" w:rsidRDefault="00B41920" w:rsidP="00232E86">
      <w:pPr>
        <w:rPr>
          <w:u w:val="single"/>
        </w:rPr>
      </w:pPr>
      <w:r w:rsidRPr="00092495">
        <w:rPr>
          <w:u w:val="single"/>
        </w:rPr>
        <w:t>Étnico</w:t>
      </w:r>
    </w:p>
    <w:p w:rsidR="00DC5D48" w:rsidRDefault="00DC5D48" w:rsidP="00232E86">
      <w:r>
        <w:t xml:space="preserve">La elección de un estilo </w:t>
      </w:r>
      <w:proofErr w:type="spellStart"/>
      <w:r>
        <w:t>Etnico</w:t>
      </w:r>
      <w:proofErr w:type="spellEnd"/>
      <w:r>
        <w:t xml:space="preserve"> en casa es rodearse, volver a buscar esa conexión con lo tribal con la que se vivía anteriormente.</w:t>
      </w:r>
    </w:p>
    <w:p w:rsidR="00DC5D48" w:rsidRDefault="00DC5D48" w:rsidP="00DC5D48">
      <w:r>
        <w:t>11)</w:t>
      </w:r>
      <w:r w:rsidRPr="00DC5D48">
        <w:t xml:space="preserve"> </w:t>
      </w:r>
      <w:proofErr w:type="spellStart"/>
      <w:r w:rsidRPr="00BB639F">
        <w:t>Situacion</w:t>
      </w:r>
      <w:proofErr w:type="spellEnd"/>
      <w:r w:rsidRPr="00BB639F">
        <w:t xml:space="preserve"> en el tiempo deseada en la que me situaría o que provoca sentimientos fuertes o atracción</w:t>
      </w:r>
      <w:r>
        <w:t>:</w:t>
      </w:r>
    </w:p>
    <w:p w:rsidR="00DC5D48" w:rsidRPr="00092495" w:rsidRDefault="00DC5D48" w:rsidP="00DC5D48">
      <w:pPr>
        <w:rPr>
          <w:u w:val="single"/>
        </w:rPr>
      </w:pPr>
      <w:r w:rsidRPr="00092495">
        <w:rPr>
          <w:u w:val="single"/>
        </w:rPr>
        <w:t>Edad Media</w:t>
      </w:r>
    </w:p>
    <w:p w:rsidR="00DC5D48" w:rsidRDefault="00DC5D48" w:rsidP="00DC5D48">
      <w:r>
        <w:t>12)</w:t>
      </w:r>
      <w:r w:rsidRPr="00DC5D48">
        <w:t xml:space="preserve"> </w:t>
      </w:r>
      <w:r w:rsidRPr="00BB639F">
        <w:t xml:space="preserve">Sueños que tengo o he tenido con sitios lejanos ó de otros tiempos ó encarnando figuras de otros tiempos </w:t>
      </w:r>
      <w:proofErr w:type="spellStart"/>
      <w:r w:rsidRPr="00BB639F">
        <w:t>tambien</w:t>
      </w:r>
      <w:proofErr w:type="spellEnd"/>
      <w:r w:rsidRPr="00BB639F">
        <w:t xml:space="preserve"> recientes:</w:t>
      </w:r>
    </w:p>
    <w:p w:rsidR="00DC5D48" w:rsidRDefault="00922AA4" w:rsidP="00DC5D48">
      <w:r w:rsidRPr="00D204F9">
        <w:rPr>
          <w:noProof/>
          <w:u w:val="single"/>
          <w:shd w:val="clear" w:color="auto" w:fill="auto"/>
          <w:lang w:eastAsia="es-ES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-1051560</wp:posOffset>
            </wp:positionH>
            <wp:positionV relativeFrom="margin">
              <wp:posOffset>-966470</wp:posOffset>
            </wp:positionV>
            <wp:extent cx="7496175" cy="10725150"/>
            <wp:effectExtent l="19050" t="0" r="9525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5D48" w:rsidRPr="00D204F9">
        <w:rPr>
          <w:u w:val="single"/>
        </w:rPr>
        <w:t>Edad Media</w:t>
      </w:r>
      <w:r w:rsidR="00DC5D48">
        <w:t>.</w:t>
      </w:r>
    </w:p>
    <w:p w:rsidR="00DC5D48" w:rsidRDefault="00DC5D48" w:rsidP="00DC5D48">
      <w:r>
        <w:t xml:space="preserve">En ambas respuestas queda claro que la Edad Media que va desde 476DC  hasta 1492DC  aproximadamente ha marcado </w:t>
      </w:r>
      <w:proofErr w:type="spellStart"/>
      <w:proofErr w:type="gramStart"/>
      <w:r>
        <w:t>mas</w:t>
      </w:r>
      <w:proofErr w:type="spellEnd"/>
      <w:proofErr w:type="gramEnd"/>
      <w:r>
        <w:t xml:space="preserve"> de una existencia en tú alma y se refleja en el </w:t>
      </w:r>
      <w:proofErr w:type="spellStart"/>
      <w:r>
        <w:t>subconscio</w:t>
      </w:r>
      <w:proofErr w:type="spellEnd"/>
      <w:r>
        <w:t xml:space="preserve"> hasta en tus sueños.</w:t>
      </w:r>
    </w:p>
    <w:p w:rsidR="00DC5D48" w:rsidRDefault="00A636BB" w:rsidP="00DC5D48">
      <w:r>
        <w:t>13)</w:t>
      </w:r>
      <w:r>
        <w:rPr>
          <w:rFonts w:ascii="Courier" w:hAnsi="Courier" w:cs="Courier"/>
          <w:sz w:val="27"/>
          <w:szCs w:val="27"/>
        </w:rPr>
        <w:t xml:space="preserve"> </w:t>
      </w:r>
      <w:r w:rsidRPr="00A636BB">
        <w:t>Viajes hechos</w:t>
      </w:r>
      <w:r>
        <w:t>:</w:t>
      </w:r>
    </w:p>
    <w:p w:rsidR="00A636BB" w:rsidRDefault="00A636BB" w:rsidP="00DC5D48">
      <w:r>
        <w:t xml:space="preserve">Murcia, Ciudad Real, </w:t>
      </w:r>
      <w:r w:rsidRPr="00D204F9">
        <w:rPr>
          <w:u w:val="single"/>
        </w:rPr>
        <w:t>Galicia</w:t>
      </w:r>
      <w:r w:rsidR="001E371D">
        <w:t>.</w:t>
      </w:r>
    </w:p>
    <w:p w:rsidR="001E371D" w:rsidRDefault="001E371D" w:rsidP="00DC5D48">
      <w:r>
        <w:t xml:space="preserve">En los primeros dos casos siempre hay relación con la edad media en la cual tuvieron </w:t>
      </w:r>
      <w:proofErr w:type="spellStart"/>
      <w:r>
        <w:t>sú</w:t>
      </w:r>
      <w:proofErr w:type="spellEnd"/>
      <w:r>
        <w:t xml:space="preserve"> máximo esplendor y desarrollo pero Galicia nos deja más detalles con su invasión por los pueblos Celtas que nos conecta directamente al territorio de </w:t>
      </w:r>
      <w:proofErr w:type="spellStart"/>
      <w:r>
        <w:t>Gália</w:t>
      </w:r>
      <w:proofErr w:type="spellEnd"/>
      <w:r>
        <w:t xml:space="preserve"> (Francia).</w:t>
      </w:r>
    </w:p>
    <w:p w:rsidR="001E371D" w:rsidRDefault="001E371D" w:rsidP="00DC5D48">
      <w:r w:rsidRPr="00BB639F">
        <w:t xml:space="preserve">14) Viajes </w:t>
      </w:r>
      <w:proofErr w:type="gramStart"/>
      <w:r w:rsidRPr="00BB639F">
        <w:t xml:space="preserve">deseados </w:t>
      </w:r>
      <w:r w:rsidR="00922AA4">
        <w:t>:</w:t>
      </w:r>
      <w:proofErr w:type="gramEnd"/>
    </w:p>
    <w:p w:rsidR="00922AA4" w:rsidRDefault="00922AA4" w:rsidP="00DC5D48">
      <w:r>
        <w:t xml:space="preserve">Italia, </w:t>
      </w:r>
      <w:r w:rsidRPr="00D204F9">
        <w:rPr>
          <w:u w:val="single"/>
        </w:rPr>
        <w:t>Francia</w:t>
      </w:r>
      <w:r>
        <w:t>, Venecia</w:t>
      </w:r>
    </w:p>
    <w:p w:rsidR="00922AA4" w:rsidRDefault="00922AA4" w:rsidP="00DC5D48">
      <w:r>
        <w:t xml:space="preserve">En este caso destaca Francia que ya tiene conexión con los </w:t>
      </w:r>
      <w:proofErr w:type="spellStart"/>
      <w:r>
        <w:t>paises</w:t>
      </w:r>
      <w:proofErr w:type="spellEnd"/>
      <w:r>
        <w:t xml:space="preserve"> visitados y en concreto Galicia.</w:t>
      </w:r>
    </w:p>
    <w:p w:rsidR="00B05902" w:rsidRDefault="00922AA4" w:rsidP="00DC5D48">
      <w:r>
        <w:t>15</w:t>
      </w:r>
      <w:proofErr w:type="gramStart"/>
      <w:r>
        <w:t>)</w:t>
      </w:r>
      <w:r w:rsidR="00B05902">
        <w:t>Lecturas</w:t>
      </w:r>
      <w:proofErr w:type="gramEnd"/>
      <w:r w:rsidR="00B05902">
        <w:t xml:space="preserve"> favoritas:</w:t>
      </w:r>
    </w:p>
    <w:p w:rsidR="00B05902" w:rsidRPr="00D204F9" w:rsidRDefault="00B05902" w:rsidP="00DC5D48">
      <w:pPr>
        <w:rPr>
          <w:u w:val="single"/>
        </w:rPr>
      </w:pPr>
      <w:proofErr w:type="spellStart"/>
      <w:r w:rsidRPr="00D204F9">
        <w:rPr>
          <w:u w:val="single"/>
        </w:rPr>
        <w:t>Nostradamus</w:t>
      </w:r>
      <w:proofErr w:type="spellEnd"/>
    </w:p>
    <w:p w:rsidR="00B05902" w:rsidRDefault="00B05902" w:rsidP="00DC5D48">
      <w:r>
        <w:t xml:space="preserve">El interés por las obras del renombrado </w:t>
      </w:r>
      <w:proofErr w:type="spellStart"/>
      <w:r>
        <w:t>Nostradamus</w:t>
      </w:r>
      <w:proofErr w:type="spellEnd"/>
      <w:r>
        <w:t xml:space="preserve"> demuestra conexión </w:t>
      </w:r>
      <w:proofErr w:type="gramStart"/>
      <w:r>
        <w:t>y</w:t>
      </w:r>
      <w:proofErr w:type="gramEnd"/>
      <w:r>
        <w:t xml:space="preserve"> interés por el mundo del ocultismo, de las profecías y de las artes mágicas que puede sin dudas relacionarse con una profesión o intereses de vidas pasadas.</w:t>
      </w:r>
    </w:p>
    <w:p w:rsidR="00B05902" w:rsidRDefault="00B05902" w:rsidP="00B05902">
      <w:r>
        <w:t>19)</w:t>
      </w:r>
      <w:r w:rsidRPr="00B05902">
        <w:t xml:space="preserve"> </w:t>
      </w:r>
      <w:r w:rsidRPr="00BB639F">
        <w:t>Con que personaje histórico, famoso y/o de ficción me identifico y porqué</w:t>
      </w:r>
      <w:proofErr w:type="gramStart"/>
      <w:r w:rsidRPr="00BB639F">
        <w:t>?</w:t>
      </w:r>
      <w:proofErr w:type="gramEnd"/>
      <w:r w:rsidRPr="00BB639F">
        <w:t>:</w:t>
      </w:r>
    </w:p>
    <w:p w:rsidR="00B05902" w:rsidRPr="00D204F9" w:rsidRDefault="00B05902" w:rsidP="00B05902">
      <w:pPr>
        <w:rPr>
          <w:u w:val="single"/>
        </w:rPr>
      </w:pPr>
      <w:r w:rsidRPr="00D204F9">
        <w:rPr>
          <w:u w:val="single"/>
        </w:rPr>
        <w:t>Juana de Arco</w:t>
      </w:r>
    </w:p>
    <w:p w:rsidR="00B05902" w:rsidRDefault="00DF72C5" w:rsidP="00B05902">
      <w:r>
        <w:rPr>
          <w:noProof/>
          <w:shd w:val="clear" w:color="auto" w:fill="auto"/>
          <w:lang w:eastAsia="es-ES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-1899285</wp:posOffset>
            </wp:positionH>
            <wp:positionV relativeFrom="margin">
              <wp:posOffset>-937895</wp:posOffset>
            </wp:positionV>
            <wp:extent cx="7496175" cy="10725150"/>
            <wp:effectExtent l="19050" t="0" r="9525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Querer identificarse con el personaje de Juana de Arco</w:t>
      </w:r>
      <w:r w:rsidR="00553B89">
        <w:t xml:space="preserve"> </w:t>
      </w:r>
      <w:r>
        <w:t xml:space="preserve"> indica sin dudas que el mito ha sido de inspiración y ha marcado otra vida o has vivido muy de cerca esos acontecimientos  presenciando directamente o indirectamente,</w:t>
      </w:r>
      <w:r w:rsidRPr="00DF72C5">
        <w:t xml:space="preserve"> </w:t>
      </w:r>
      <w:r>
        <w:t>como periodo histórico,  a tales eventos.</w:t>
      </w:r>
    </w:p>
    <w:p w:rsidR="00553B89" w:rsidRDefault="00553B89" w:rsidP="00553B89">
      <w:r>
        <w:t>20)</w:t>
      </w:r>
      <w:r w:rsidRPr="00553B89">
        <w:t xml:space="preserve"> </w:t>
      </w:r>
      <w:r w:rsidRPr="00BB639F">
        <w:t>Miedos innatos:</w:t>
      </w:r>
    </w:p>
    <w:p w:rsidR="00553B89" w:rsidRPr="00D204F9" w:rsidRDefault="00553B89" w:rsidP="00553B89">
      <w:pPr>
        <w:rPr>
          <w:u w:val="single"/>
        </w:rPr>
      </w:pPr>
      <w:r w:rsidRPr="00D204F9">
        <w:rPr>
          <w:u w:val="single"/>
        </w:rPr>
        <w:t>Arañas</w:t>
      </w:r>
    </w:p>
    <w:p w:rsidR="00553B89" w:rsidRDefault="00553B89" w:rsidP="00553B89">
      <w:r>
        <w:t>No hay ningún motivo lógico para temer a las arañas si no has tenido traumas relativos a arañas</w:t>
      </w:r>
      <w:r w:rsidR="005D2355">
        <w:t xml:space="preserve"> en esta vida.  Así que se puede intuir que en una v</w:t>
      </w:r>
      <w:r w:rsidR="00D204F9">
        <w:t>i</w:t>
      </w:r>
      <w:r w:rsidR="005D2355">
        <w:t>da anterior hayas estado  obligada a  contacto indeseado con esos insectos que eran muy presentes en los calabozos de la época medieval.</w:t>
      </w:r>
    </w:p>
    <w:p w:rsidR="00D204F9" w:rsidRDefault="00D204F9" w:rsidP="00553B89">
      <w:r>
        <w:t>24</w:t>
      </w:r>
      <w:proofErr w:type="gramStart"/>
      <w:r>
        <w:t>)Tipos</w:t>
      </w:r>
      <w:proofErr w:type="gramEnd"/>
      <w:r>
        <w:t xml:space="preserve"> de música favorita o que te transmite sensaciones fuertes:</w:t>
      </w:r>
    </w:p>
    <w:p w:rsidR="00D204F9" w:rsidRDefault="00D204F9" w:rsidP="00D204F9">
      <w:pPr>
        <w:rPr>
          <w:u w:val="single"/>
        </w:rPr>
      </w:pPr>
      <w:proofErr w:type="gramStart"/>
      <w:r>
        <w:t>Rock ,</w:t>
      </w:r>
      <w:proofErr w:type="gramEnd"/>
      <w:r>
        <w:t xml:space="preserve"> </w:t>
      </w:r>
      <w:proofErr w:type="spellStart"/>
      <w:r>
        <w:t>romantica</w:t>
      </w:r>
      <w:proofErr w:type="spellEnd"/>
      <w:r>
        <w:t xml:space="preserve">, </w:t>
      </w:r>
      <w:r>
        <w:rPr>
          <w:u w:val="single"/>
        </w:rPr>
        <w:t>é</w:t>
      </w:r>
      <w:r w:rsidRPr="00D204F9">
        <w:rPr>
          <w:u w:val="single"/>
        </w:rPr>
        <w:t>tnica</w:t>
      </w:r>
    </w:p>
    <w:p w:rsidR="00D204F9" w:rsidRDefault="00D204F9" w:rsidP="00D204F9">
      <w:r w:rsidRPr="00D204F9">
        <w:t>La elección en tus gustos</w:t>
      </w:r>
      <w:r>
        <w:t xml:space="preserve"> a la música étnica remonta a antiguos recuerdos de vida y rituales tribales.</w:t>
      </w:r>
    </w:p>
    <w:p w:rsidR="00D204F9" w:rsidRDefault="00D204F9" w:rsidP="00D204F9">
      <w:r>
        <w:t>26</w:t>
      </w:r>
      <w:proofErr w:type="gramStart"/>
      <w:r>
        <w:t>)Olores</w:t>
      </w:r>
      <w:proofErr w:type="gramEnd"/>
      <w:r>
        <w:t>, perfumes, fragancias favoritos o que me transmiten sensaciones :</w:t>
      </w:r>
    </w:p>
    <w:p w:rsidR="00D204F9" w:rsidRDefault="00D204F9" w:rsidP="00D204F9">
      <w:pPr>
        <w:rPr>
          <w:u w:val="single"/>
        </w:rPr>
      </w:pPr>
      <w:r>
        <w:t xml:space="preserve">Sabanas limpias, </w:t>
      </w:r>
      <w:r w:rsidRPr="00D204F9">
        <w:rPr>
          <w:u w:val="single"/>
        </w:rPr>
        <w:t>Hierba mojada</w:t>
      </w:r>
    </w:p>
    <w:p w:rsidR="00092495" w:rsidRDefault="00092495" w:rsidP="00D204F9">
      <w:proofErr w:type="gramStart"/>
      <w:r>
        <w:t>La origen del hecho de que te  guste</w:t>
      </w:r>
      <w:proofErr w:type="gramEnd"/>
      <w:r>
        <w:t xml:space="preserve"> el </w:t>
      </w:r>
      <w:r w:rsidRPr="00092495">
        <w:t>olor a hierba mojada</w:t>
      </w:r>
      <w:r>
        <w:t xml:space="preserve"> o que te transmita sensaciones es posible que te traiga recuerdos de lugares muy lluviosos como por ejemplo en el norte de Francia ó Galicia.</w:t>
      </w:r>
    </w:p>
    <w:p w:rsidR="00092495" w:rsidRDefault="00092495" w:rsidP="00D204F9">
      <w:r>
        <w:t>27</w:t>
      </w:r>
      <w:proofErr w:type="gramStart"/>
      <w:r>
        <w:t>)Color</w:t>
      </w:r>
      <w:proofErr w:type="gramEnd"/>
      <w:r>
        <w:t xml:space="preserve">  favorito ó </w:t>
      </w:r>
      <w:proofErr w:type="spellStart"/>
      <w:r>
        <w:t>mas</w:t>
      </w:r>
      <w:proofErr w:type="spellEnd"/>
      <w:r>
        <w:t xml:space="preserve"> de uno:</w:t>
      </w:r>
    </w:p>
    <w:p w:rsidR="00092495" w:rsidRDefault="00092495" w:rsidP="00D204F9">
      <w:pPr>
        <w:rPr>
          <w:u w:val="single"/>
        </w:rPr>
      </w:pPr>
      <w:r w:rsidRPr="00092495">
        <w:rPr>
          <w:u w:val="single"/>
        </w:rPr>
        <w:t>Negro</w:t>
      </w:r>
    </w:p>
    <w:p w:rsidR="00092495" w:rsidRDefault="00092495" w:rsidP="00D204F9">
      <w:r w:rsidRPr="00092495">
        <w:lastRenderedPageBreak/>
        <w:t xml:space="preserve">El color </w:t>
      </w:r>
      <w:r>
        <w:t xml:space="preserve"> negro, desde el inicio de los tiempos siempre ha sido relacionado con la muerte</w:t>
      </w:r>
      <w:r w:rsidR="0093029B">
        <w:t xml:space="preserve">, cultos religiosos </w:t>
      </w:r>
      <w:r>
        <w:t>y en la brujería,  muy usado por  hech</w:t>
      </w:r>
      <w:r w:rsidR="0093029B">
        <w:t>iceros, chamanes, brujas, sacerdotes.</w:t>
      </w:r>
    </w:p>
    <w:p w:rsidR="0093029B" w:rsidRDefault="0093029B" w:rsidP="00D204F9">
      <w:r>
        <w:t>29) Si pudiera ser otra persona, que  edad y sexo tendría</w:t>
      </w:r>
      <w:proofErr w:type="gramStart"/>
      <w:r>
        <w:t>?</w:t>
      </w:r>
      <w:proofErr w:type="gramEnd"/>
    </w:p>
    <w:p w:rsidR="0093029B" w:rsidRDefault="0093029B" w:rsidP="00D204F9">
      <w:pPr>
        <w:rPr>
          <w:u w:val="single"/>
        </w:rPr>
      </w:pPr>
      <w:r w:rsidRPr="0093029B">
        <w:rPr>
          <w:u w:val="single"/>
        </w:rPr>
        <w:t>Mujer, 20 años</w:t>
      </w:r>
    </w:p>
    <w:p w:rsidR="0093029B" w:rsidRDefault="0093029B" w:rsidP="00D204F9">
      <w:r>
        <w:t xml:space="preserve">Esta elección puede tener conexión al nombre </w:t>
      </w:r>
      <w:proofErr w:type="spellStart"/>
      <w:r>
        <w:t>Attenery</w:t>
      </w:r>
      <w:proofErr w:type="spellEnd"/>
      <w:r>
        <w:t xml:space="preserve"> y </w:t>
      </w:r>
    </w:p>
    <w:p w:rsidR="0093029B" w:rsidRDefault="0093029B" w:rsidP="00D204F9">
      <w:proofErr w:type="gramStart"/>
      <w:r>
        <w:t>la</w:t>
      </w:r>
      <w:proofErr w:type="gramEnd"/>
      <w:r>
        <w:t xml:space="preserve"> ”joven bella” que el significado de ese nombre representa.</w:t>
      </w:r>
    </w:p>
    <w:p w:rsidR="0093029B" w:rsidRDefault="0093029B" w:rsidP="00D204F9">
      <w:r>
        <w:t>30</w:t>
      </w:r>
      <w:proofErr w:type="gramStart"/>
      <w:r>
        <w:t>)Qué</w:t>
      </w:r>
      <w:proofErr w:type="gramEnd"/>
      <w:r>
        <w:t xml:space="preserve"> animales me gustan y a los que les tengo miedo:</w:t>
      </w:r>
    </w:p>
    <w:p w:rsidR="0093029B" w:rsidRDefault="0093029B" w:rsidP="00D204F9">
      <w:pPr>
        <w:rPr>
          <w:u w:val="single"/>
        </w:rPr>
      </w:pPr>
      <w:r w:rsidRPr="0093029B">
        <w:rPr>
          <w:u w:val="single"/>
        </w:rPr>
        <w:t>Serpiente</w:t>
      </w:r>
    </w:p>
    <w:p w:rsidR="00092495" w:rsidRDefault="0093029B" w:rsidP="00D204F9">
      <w:r>
        <w:t xml:space="preserve">La simbología de la serpiente se relaciona a poder divino, sabiduría, </w:t>
      </w:r>
      <w:r w:rsidR="00713B3B">
        <w:t xml:space="preserve">poder de curación y también a tentación, poder maléfico, la </w:t>
      </w:r>
      <w:proofErr w:type="spellStart"/>
      <w:r w:rsidR="00713B3B">
        <w:t>oscuridad</w:t>
      </w:r>
      <w:proofErr w:type="gramStart"/>
      <w:r w:rsidR="00713B3B">
        <w:t>,muerte</w:t>
      </w:r>
      <w:proofErr w:type="spellEnd"/>
      <w:proofErr w:type="gramEnd"/>
      <w:r w:rsidR="00713B3B">
        <w:t>. Muy utilizada por ocultistas y rituales.</w:t>
      </w:r>
    </w:p>
    <w:p w:rsidR="00713B3B" w:rsidRDefault="00713B3B" w:rsidP="00713B3B">
      <w:r w:rsidRPr="00BB639F">
        <w:t xml:space="preserve">31) Los símbolos y/ó logotipos que se me ocurren </w:t>
      </w:r>
      <w:r>
        <w:t xml:space="preserve"> </w:t>
      </w:r>
      <w:r w:rsidRPr="00BB639F">
        <w:t>ahora mismo o que me gustan o que llevo o con los</w:t>
      </w:r>
      <w:r>
        <w:t xml:space="preserve"> </w:t>
      </w:r>
      <w:r w:rsidRPr="00BB639F">
        <w:t>que me identifico (de cualquier tipo):</w:t>
      </w:r>
    </w:p>
    <w:p w:rsidR="00713B3B" w:rsidRDefault="00713B3B" w:rsidP="00713B3B">
      <w:pPr>
        <w:rPr>
          <w:u w:val="single"/>
        </w:rPr>
      </w:pPr>
      <w:r w:rsidRPr="00713B3B">
        <w:rPr>
          <w:u w:val="single"/>
        </w:rPr>
        <w:t>Cruz</w:t>
      </w:r>
    </w:p>
    <w:p w:rsidR="00713B3B" w:rsidRDefault="00713B3B" w:rsidP="00713B3B">
      <w:r>
        <w:t xml:space="preserve">La cruz demuestra tu fuerte conexión con lo Divino y lo Espiritual sea esa </w:t>
      </w:r>
      <w:proofErr w:type="gramStart"/>
      <w:r>
        <w:t>pagana, cristiana</w:t>
      </w:r>
      <w:proofErr w:type="gramEnd"/>
      <w:r>
        <w:t xml:space="preserve"> ó de cualquier otro tipo porqué en todas las representaciones simboliza lo Divino.</w:t>
      </w:r>
    </w:p>
    <w:p w:rsidR="00713B3B" w:rsidRDefault="00713B3B" w:rsidP="00713B3B">
      <w:r w:rsidRPr="00713B3B">
        <w:t xml:space="preserve">32) Cuando era </w:t>
      </w:r>
      <w:proofErr w:type="spellStart"/>
      <w:r w:rsidRPr="00713B3B">
        <w:t>niñ@</w:t>
      </w:r>
      <w:proofErr w:type="spellEnd"/>
      <w:r w:rsidRPr="00713B3B">
        <w:t xml:space="preserve"> qué soñaba ser de grande</w:t>
      </w:r>
      <w:proofErr w:type="gramStart"/>
      <w:r w:rsidRPr="00713B3B">
        <w:t>?</w:t>
      </w:r>
      <w:proofErr w:type="gramEnd"/>
    </w:p>
    <w:p w:rsidR="00CB25C3" w:rsidRDefault="00713B3B" w:rsidP="00713B3B">
      <w:pPr>
        <w:rPr>
          <w:u w:val="single"/>
        </w:rPr>
      </w:pPr>
      <w:r w:rsidRPr="00713B3B">
        <w:rPr>
          <w:u w:val="single"/>
        </w:rPr>
        <w:t xml:space="preserve">Doctora, </w:t>
      </w:r>
      <w:proofErr w:type="spellStart"/>
      <w:r w:rsidRPr="00713B3B">
        <w:rPr>
          <w:u w:val="single"/>
        </w:rPr>
        <w:t>Tanato</w:t>
      </w:r>
      <w:proofErr w:type="spellEnd"/>
      <w:r w:rsidRPr="00713B3B">
        <w:rPr>
          <w:u w:val="single"/>
        </w:rPr>
        <w:t xml:space="preserve"> </w:t>
      </w:r>
      <w:r>
        <w:rPr>
          <w:u w:val="single"/>
        </w:rPr>
        <w:t>estética</w:t>
      </w:r>
    </w:p>
    <w:p w:rsidR="00713B3B" w:rsidRDefault="00713B3B" w:rsidP="00713B3B">
      <w:r>
        <w:lastRenderedPageBreak/>
        <w:t>Estas elecciones denotan  tú fuerte propensión y vocación hacia el cuidado</w:t>
      </w:r>
      <w:r w:rsidR="00CB25C3">
        <w:t xml:space="preserve"> de las personas en vida como después de la muerte en </w:t>
      </w:r>
      <w:proofErr w:type="spellStart"/>
      <w:r w:rsidR="00CB25C3">
        <w:t>sú</w:t>
      </w:r>
      <w:proofErr w:type="spellEnd"/>
      <w:r w:rsidR="00CB25C3">
        <w:t xml:space="preserve"> aspecto </w:t>
      </w:r>
      <w:proofErr w:type="spellStart"/>
      <w:r w:rsidR="00CB25C3">
        <w:t>màs</w:t>
      </w:r>
      <w:proofErr w:type="spellEnd"/>
      <w:r w:rsidR="00CB25C3">
        <w:t xml:space="preserve"> físico y como homenaje a las almas.</w:t>
      </w:r>
    </w:p>
    <w:p w:rsidR="00CB25C3" w:rsidRDefault="00CB25C3" w:rsidP="00713B3B"/>
    <w:p w:rsidR="00CB25C3" w:rsidRDefault="00CB25C3" w:rsidP="00713B3B">
      <w:r>
        <w:t xml:space="preserve">                                             CONCLUSIÓN</w:t>
      </w:r>
    </w:p>
    <w:p w:rsidR="007B7B25" w:rsidRDefault="007B7B25" w:rsidP="00713B3B"/>
    <w:p w:rsidR="007B7B25" w:rsidRDefault="007B7B25" w:rsidP="00713B3B">
      <w:r>
        <w:t xml:space="preserve">            </w:t>
      </w:r>
      <w:r>
        <w:rPr>
          <w:noProof/>
          <w:lang w:eastAsia="es-ES"/>
        </w:rPr>
        <w:drawing>
          <wp:inline distT="0" distB="0" distL="0" distR="0">
            <wp:extent cx="4467225" cy="2181225"/>
            <wp:effectExtent l="19050" t="0" r="9525" b="0"/>
            <wp:docPr id="4" name="3 Imagen" descr="mujergu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jerguanch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5C3" w:rsidRDefault="00CB25C3" w:rsidP="00713B3B">
      <w:r>
        <w:t>Primera identidad:</w:t>
      </w:r>
    </w:p>
    <w:p w:rsidR="00CB25C3" w:rsidRDefault="00CB25C3" w:rsidP="00713B3B">
      <w:r>
        <w:t>Muy posiblemente fuiste una Mujer de aproximadamente 20 años de origen Guanche de las tribus de la isla de Tenerife nacida en época medieval pero anterior a la invasión española</w:t>
      </w:r>
      <w:r w:rsidR="004F3B43">
        <w:t xml:space="preserve">, viviste entre el </w:t>
      </w:r>
    </w:p>
    <w:p w:rsidR="004F3B43" w:rsidRDefault="004F3B43" w:rsidP="00713B3B">
      <w:r>
        <w:t>Año 1300 y el año 1400</w:t>
      </w:r>
    </w:p>
    <w:p w:rsidR="000B0EEA" w:rsidRDefault="004F3B43" w:rsidP="00713B3B">
      <w:r>
        <w:t>Te dedicabas principalmente, por tu fuerte conexión con lo divino y sabiduría ya desde niña,  al cuidado de las almas en vida como en muerte</w:t>
      </w:r>
      <w:r w:rsidR="000B0EEA">
        <w:t xml:space="preserve"> </w:t>
      </w:r>
      <w:r>
        <w:t>usando tus artes</w:t>
      </w:r>
      <w:r w:rsidR="000B0EEA">
        <w:t xml:space="preserve">.  </w:t>
      </w:r>
    </w:p>
    <w:p w:rsidR="000B0EEA" w:rsidRDefault="000B0EEA" w:rsidP="00713B3B">
      <w:r>
        <w:t>El conoci</w:t>
      </w:r>
      <w:r w:rsidR="004F3B43">
        <w:t>miento de las</w:t>
      </w:r>
      <w:r>
        <w:t xml:space="preserve"> </w:t>
      </w:r>
      <w:proofErr w:type="gramStart"/>
      <w:r>
        <w:t>hierbas ,</w:t>
      </w:r>
      <w:proofErr w:type="gramEnd"/>
      <w:r w:rsidR="004F3B43">
        <w:t xml:space="preserve"> elementos de la naturaleza</w:t>
      </w:r>
      <w:r>
        <w:t xml:space="preserve"> y conexión con el mundo animal y espiritual</w:t>
      </w:r>
      <w:r w:rsidR="004F3B43">
        <w:t xml:space="preserve"> </w:t>
      </w:r>
      <w:r>
        <w:t xml:space="preserve">te daban capacidades </w:t>
      </w:r>
      <w:r w:rsidR="004F3B43">
        <w:t xml:space="preserve"> de Curandera,  y </w:t>
      </w:r>
    </w:p>
    <w:p w:rsidR="00713B3B" w:rsidRDefault="00C455DE" w:rsidP="00713B3B">
      <w:proofErr w:type="gramStart"/>
      <w:r>
        <w:lastRenderedPageBreak/>
        <w:t>dedicándote</w:t>
      </w:r>
      <w:proofErr w:type="gramEnd"/>
      <w:r>
        <w:t xml:space="preserve"> al culto de los muertos y</w:t>
      </w:r>
      <w:r w:rsidRPr="00C455DE">
        <w:t xml:space="preserve"> </w:t>
      </w:r>
      <w:r>
        <w:t xml:space="preserve">pasaje a la muerte como Sacerdotisa   en la  preservación y momificación de los cuerpos como a los rituales relativos para el viaje del alma al </w:t>
      </w:r>
      <w:proofErr w:type="spellStart"/>
      <w:r>
        <w:t>mas</w:t>
      </w:r>
      <w:proofErr w:type="spellEnd"/>
      <w:r>
        <w:t xml:space="preserve"> allá.</w:t>
      </w:r>
    </w:p>
    <w:p w:rsidR="00C455DE" w:rsidRDefault="00C455DE" w:rsidP="00713B3B">
      <w:r>
        <w:t xml:space="preserve">Los curanderos y sacerdotes eran muy respetados y personajes importantes dentro de las tribus así que pudiste tener una vida </w:t>
      </w:r>
    </w:p>
    <w:p w:rsidR="00C455DE" w:rsidRDefault="00C455DE" w:rsidP="00713B3B">
      <w:proofErr w:type="gramStart"/>
      <w:r>
        <w:t>privilegiada</w:t>
      </w:r>
      <w:proofErr w:type="gramEnd"/>
      <w:r>
        <w:t xml:space="preserve">.  Lo más seguro que en tú muerte hayas recibido </w:t>
      </w:r>
      <w:r w:rsidR="00A268A9">
        <w:t>un cuidado especial como  el que tú ofrecías a los demás y es muy posible que tu momia siga en algún antiguo asentamiento Guanche en Tenerife.</w:t>
      </w:r>
    </w:p>
    <w:p w:rsidR="007B7B25" w:rsidRDefault="007B7B25" w:rsidP="00713B3B"/>
    <w:p w:rsidR="007B7B25" w:rsidRDefault="007B7B25" w:rsidP="00713B3B">
      <w:r>
        <w:rPr>
          <w:noProof/>
          <w:lang w:eastAsia="es-ES"/>
        </w:rPr>
        <w:drawing>
          <wp:inline distT="0" distB="0" distL="0" distR="0">
            <wp:extent cx="3476625" cy="4121297"/>
            <wp:effectExtent l="19050" t="0" r="9525" b="0"/>
            <wp:docPr id="7" name="6 Imagen" descr="mujerguanch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jerguanche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12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B25" w:rsidRDefault="007B7B25" w:rsidP="00713B3B"/>
    <w:p w:rsidR="007B7B25" w:rsidRDefault="007B7B25" w:rsidP="00713B3B"/>
    <w:p w:rsidR="007B7B25" w:rsidRDefault="007B7B25" w:rsidP="00713B3B"/>
    <w:p w:rsidR="007B7B25" w:rsidRDefault="007B7B25" w:rsidP="00713B3B"/>
    <w:p w:rsidR="00A268A9" w:rsidRDefault="00A268A9" w:rsidP="00713B3B">
      <w:r>
        <w:t>Segunda identidad:</w:t>
      </w:r>
    </w:p>
    <w:p w:rsidR="007B7B25" w:rsidRDefault="007B7B25" w:rsidP="00713B3B"/>
    <w:p w:rsidR="007B7B25" w:rsidRDefault="007B7B25" w:rsidP="00713B3B">
      <w:r>
        <w:rPr>
          <w:noProof/>
          <w:lang w:eastAsia="es-ES"/>
        </w:rPr>
        <w:drawing>
          <wp:inline distT="0" distB="0" distL="0" distR="0">
            <wp:extent cx="3067050" cy="3907717"/>
            <wp:effectExtent l="19050" t="0" r="0" b="0"/>
            <wp:docPr id="8" name="7 Imagen" descr="HastingsCeltic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tingsCelticWoma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90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8A9" w:rsidRDefault="007B7B25" w:rsidP="00713B3B">
      <w:r>
        <w:t>L</w:t>
      </w:r>
      <w:r w:rsidR="00052569">
        <w:t>os indicios que nos das remontan siempre a una joven doncella,</w:t>
      </w:r>
    </w:p>
    <w:p w:rsidR="00052569" w:rsidRDefault="00052569" w:rsidP="00713B3B">
      <w:proofErr w:type="gramStart"/>
      <w:r>
        <w:t>también</w:t>
      </w:r>
      <w:proofErr w:type="gramEnd"/>
      <w:r>
        <w:t xml:space="preserve"> aproximadamente a los 20 años</w:t>
      </w:r>
      <w:r w:rsidR="00DE4A2C">
        <w:t>, nacida en el Norte de Normandía (Francia) a comienzos del siglo XV en plena Edad Media</w:t>
      </w:r>
    </w:p>
    <w:p w:rsidR="00DE4A2C" w:rsidRDefault="00DE4A2C" w:rsidP="00713B3B">
      <w:proofErr w:type="gramStart"/>
      <w:r>
        <w:t>en</w:t>
      </w:r>
      <w:proofErr w:type="gramEnd"/>
      <w:r>
        <w:t xml:space="preserve"> un arco de tiempo entre el 1401 y 1490.</w:t>
      </w:r>
    </w:p>
    <w:p w:rsidR="00D217A1" w:rsidRDefault="00DE4A2C" w:rsidP="00713B3B">
      <w:r>
        <w:t xml:space="preserve">Muy  posiblemente tuviste una vida muy difícil y angustiosa debido al hecho que </w:t>
      </w:r>
      <w:r w:rsidR="00462F0D">
        <w:t>naciste en una familia de antiguas orígenes Celtas que querían  preservar y mantener sus antiguas creencias y rituales mientras la Santa Romana Iglesia Católica imperaba y persiguiendo con la Inquisición a las religiones paganas.</w:t>
      </w:r>
      <w:r w:rsidR="007B7B25">
        <w:t xml:space="preserve"> </w:t>
      </w:r>
      <w:r w:rsidR="00462F0D">
        <w:t xml:space="preserve">Así que tuviste que crecer en un </w:t>
      </w:r>
      <w:r w:rsidR="00462F0D">
        <w:lastRenderedPageBreak/>
        <w:t xml:space="preserve">ambiente hostil, siempre escondiéndote con la familia para defender tus creencias y evitar la persecución, la cual desarrolló en ti desde la adolescencia una total aversión al Catolicismo y reforzando tus creencias paganas.  En pocas palabras fuiste una rebelde que luchó hasta el final para sus ideas y creencias </w:t>
      </w:r>
      <w:r w:rsidR="00D217A1">
        <w:t xml:space="preserve"> siguiendo </w:t>
      </w:r>
      <w:r w:rsidR="00462F0D">
        <w:t xml:space="preserve">profundamente </w:t>
      </w:r>
      <w:r w:rsidR="00D217A1">
        <w:t xml:space="preserve">fiel à </w:t>
      </w:r>
      <w:r w:rsidR="00462F0D">
        <w:t xml:space="preserve"> tus dioses y no en el que imponía </w:t>
      </w:r>
      <w:r w:rsidR="00D217A1">
        <w:t xml:space="preserve">la iglesia Romana.  </w:t>
      </w:r>
    </w:p>
    <w:p w:rsidR="00D217A1" w:rsidRDefault="00D217A1" w:rsidP="00713B3B">
      <w:r>
        <w:t xml:space="preserve">Paralelamente te identificaste con los acontecimientos  y el mito </w:t>
      </w:r>
      <w:proofErr w:type="spellStart"/>
      <w:r>
        <w:t>deJuana</w:t>
      </w:r>
      <w:proofErr w:type="spellEnd"/>
      <w:r>
        <w:t xml:space="preserve"> de Arco que, aunque siendo profundamente católica, se veía luchando con la persecución por su estrecha conexión con lo Divino del cual recibía mensajes directos y “</w:t>
      </w:r>
      <w:proofErr w:type="spellStart"/>
      <w:r>
        <w:t>misiones”y</w:t>
      </w:r>
      <w:proofErr w:type="spellEnd"/>
      <w:r>
        <w:t xml:space="preserve">  por la cual  tuvo que luchar hasta el martirio final en la hoguera condenada como hereje.</w:t>
      </w:r>
    </w:p>
    <w:p w:rsidR="00FE2D78" w:rsidRDefault="00D217A1" w:rsidP="00713B3B">
      <w:r>
        <w:t xml:space="preserve">Es muy posible que tú existencia no se haya </w:t>
      </w:r>
      <w:proofErr w:type="spellStart"/>
      <w:r>
        <w:t>conlcuido</w:t>
      </w:r>
      <w:proofErr w:type="spellEnd"/>
      <w:r>
        <w:t xml:space="preserve"> de la misma manera pero de igual forma de manera trágica</w:t>
      </w:r>
      <w:r w:rsidR="00FE2D78">
        <w:t>, quizás</w:t>
      </w:r>
      <w:r>
        <w:t xml:space="preserve"> </w:t>
      </w:r>
      <w:r w:rsidR="00FE2D78">
        <w:t xml:space="preserve"> de inanición </w:t>
      </w:r>
    </w:p>
    <w:p w:rsidR="007B7B25" w:rsidRDefault="00FE2D78" w:rsidP="00713B3B">
      <w:proofErr w:type="gramStart"/>
      <w:r>
        <w:t>o</w:t>
      </w:r>
      <w:proofErr w:type="gramEnd"/>
      <w:r>
        <w:t xml:space="preserve"> de alguna infección </w:t>
      </w:r>
      <w:r w:rsidR="00D217A1">
        <w:t>después de un encarcelamiento</w:t>
      </w:r>
      <w:r>
        <w:t xml:space="preserve"> prolongado en calabozos oscuros y llenos de insectos.</w:t>
      </w:r>
      <w:r w:rsidR="007B7B25">
        <w:t xml:space="preserve"> </w:t>
      </w:r>
    </w:p>
    <w:p w:rsidR="007B7B25" w:rsidRDefault="00FE2D78" w:rsidP="00713B3B">
      <w:r>
        <w:t>Sea lo que fuere, has luchado para defender tus ideas y tradiciones y,  también gracias a ti, todavía existen y se celebran.</w:t>
      </w:r>
      <w:r w:rsidR="007B7B25">
        <w:rPr>
          <w:noProof/>
          <w:lang w:eastAsia="es-ES"/>
        </w:rPr>
        <w:drawing>
          <wp:inline distT="0" distB="0" distL="0" distR="0">
            <wp:extent cx="2247900" cy="2839453"/>
            <wp:effectExtent l="19050" t="0" r="0" b="0"/>
            <wp:docPr id="11" name="10 Imagen" descr="cel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tic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83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B25" w:rsidRDefault="007B7B25" w:rsidP="00713B3B"/>
    <w:p w:rsidR="007B7B25" w:rsidRDefault="007B7B25" w:rsidP="00713B3B"/>
    <w:p w:rsidR="007B7B25" w:rsidRDefault="007B7B25" w:rsidP="00713B3B"/>
    <w:p w:rsidR="00FE2D78" w:rsidRDefault="00337B8B" w:rsidP="00713B3B">
      <w:r>
        <w:t xml:space="preserve">El equipo de  B4ME agradece por tú participación y espera que </w:t>
      </w:r>
    </w:p>
    <w:p w:rsidR="00337B8B" w:rsidRDefault="00337B8B" w:rsidP="00713B3B">
      <w:proofErr w:type="gramStart"/>
      <w:r>
        <w:t>hayas</w:t>
      </w:r>
      <w:proofErr w:type="gramEnd"/>
      <w:r>
        <w:t xml:space="preserve">  apreciado nuestro trabajo.</w:t>
      </w:r>
    </w:p>
    <w:p w:rsidR="00337B8B" w:rsidRDefault="00337B8B" w:rsidP="00713B3B"/>
    <w:p w:rsidR="00337B8B" w:rsidRPr="00BB639F" w:rsidRDefault="00337B8B" w:rsidP="00337B8B"/>
    <w:p w:rsidR="00713B3B" w:rsidRPr="00092495" w:rsidRDefault="00337B8B" w:rsidP="00D204F9">
      <w:proofErr w:type="spellStart"/>
      <w:r w:rsidRPr="00BB639F">
        <w:t>GRACIAS</w:t>
      </w:r>
      <w:proofErr w:type="spellEnd"/>
      <w:r w:rsidRPr="00BB639F">
        <w:t xml:space="preserve"> y DISFRUTA DE TU VIDA PRESENTE.</w:t>
      </w:r>
      <w:r w:rsidRPr="00BB639F">
        <w:rPr>
          <w:rFonts w:ascii="Times New Roman" w:hAnsi="Times New Roman" w:cs="Times New Roman"/>
        </w:rPr>
        <w:t xml:space="preserve">      </w:t>
      </w:r>
      <w:r w:rsidRPr="00553297">
        <w:rPr>
          <w:rFonts w:ascii="Times New Roman" w:hAnsi="Times New Roman" w:cs="Times New Roman"/>
        </w:rPr>
        <w:t>Equipo B4ME</w:t>
      </w:r>
      <w:r w:rsidR="00F80937">
        <w:rPr>
          <w:rFonts w:ascii="Times New Roman" w:hAnsi="Times New Roman" w:cs="Times New Roman"/>
        </w:rPr>
        <w:t xml:space="preserve">                    </w:t>
      </w:r>
      <w:r>
        <w:rPr>
          <w:noProof/>
          <w:lang w:eastAsia="es-ES"/>
        </w:rPr>
        <w:drawing>
          <wp:inline distT="0" distB="0" distL="0" distR="0">
            <wp:extent cx="3390900" cy="3733623"/>
            <wp:effectExtent l="0" t="0" r="0" b="0"/>
            <wp:docPr id="5" name="3 Imagen" descr="sellob4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b4M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73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495" w:rsidRPr="00092495" w:rsidRDefault="00092495" w:rsidP="00D204F9"/>
    <w:p w:rsidR="005D2355" w:rsidRPr="00BB639F" w:rsidRDefault="005D2355" w:rsidP="00553B89">
      <w:pPr>
        <w:rPr>
          <w:rFonts w:ascii="Times New Roman" w:hAnsi="Times New Roman" w:cs="Times New Roman"/>
        </w:rPr>
      </w:pPr>
    </w:p>
    <w:p w:rsidR="00DF72C5" w:rsidRDefault="00DF72C5" w:rsidP="00B05902"/>
    <w:sectPr w:rsidR="00DF72C5" w:rsidSect="006C0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66" w:rsidRDefault="00A65566" w:rsidP="00FA43D6">
      <w:pPr>
        <w:spacing w:after="0" w:line="240" w:lineRule="auto"/>
      </w:pPr>
      <w:r>
        <w:separator/>
      </w:r>
    </w:p>
  </w:endnote>
  <w:endnote w:type="continuationSeparator" w:id="0">
    <w:p w:rsidR="00A65566" w:rsidRDefault="00A65566" w:rsidP="00FA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66" w:rsidRDefault="00A65566" w:rsidP="00FA43D6">
      <w:pPr>
        <w:spacing w:after="0" w:line="240" w:lineRule="auto"/>
      </w:pPr>
      <w:r>
        <w:separator/>
      </w:r>
    </w:p>
  </w:footnote>
  <w:footnote w:type="continuationSeparator" w:id="0">
    <w:p w:rsidR="00A65566" w:rsidRDefault="00A65566" w:rsidP="00FA4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434"/>
    <w:rsid w:val="00052569"/>
    <w:rsid w:val="00092495"/>
    <w:rsid w:val="000B0EEA"/>
    <w:rsid w:val="000D2434"/>
    <w:rsid w:val="001E371D"/>
    <w:rsid w:val="00232E86"/>
    <w:rsid w:val="002B71DF"/>
    <w:rsid w:val="00337B8B"/>
    <w:rsid w:val="00462F0D"/>
    <w:rsid w:val="004E46B9"/>
    <w:rsid w:val="004F3B43"/>
    <w:rsid w:val="0052285B"/>
    <w:rsid w:val="00553B89"/>
    <w:rsid w:val="005D2355"/>
    <w:rsid w:val="006B45DA"/>
    <w:rsid w:val="006C0B4D"/>
    <w:rsid w:val="006F3480"/>
    <w:rsid w:val="00713B3B"/>
    <w:rsid w:val="007B7B25"/>
    <w:rsid w:val="007E7C30"/>
    <w:rsid w:val="00870278"/>
    <w:rsid w:val="00922AA4"/>
    <w:rsid w:val="0093029B"/>
    <w:rsid w:val="009E5A50"/>
    <w:rsid w:val="00A268A9"/>
    <w:rsid w:val="00A636BB"/>
    <w:rsid w:val="00A65566"/>
    <w:rsid w:val="00B05902"/>
    <w:rsid w:val="00B30791"/>
    <w:rsid w:val="00B41920"/>
    <w:rsid w:val="00C455DE"/>
    <w:rsid w:val="00CB25C3"/>
    <w:rsid w:val="00D204F9"/>
    <w:rsid w:val="00D217A1"/>
    <w:rsid w:val="00DC5D48"/>
    <w:rsid w:val="00DE4A2C"/>
    <w:rsid w:val="00DF72C5"/>
    <w:rsid w:val="00F80937"/>
    <w:rsid w:val="00FA43D6"/>
    <w:rsid w:val="00FE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D6"/>
    <w:rPr>
      <w:rFonts w:ascii="Papyrus" w:hAnsi="Papyrus" w:cs="Arial"/>
      <w:b/>
      <w:color w:val="000000"/>
      <w:sz w:val="28"/>
      <w:szCs w:val="28"/>
      <w:shd w:val="clear" w:color="auto" w:fil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A4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43D6"/>
    <w:rPr>
      <w:rFonts w:ascii="Papyrus" w:hAnsi="Papyrus" w:cs="Arial"/>
      <w:b/>
      <w:color w:val="000000"/>
      <w:sz w:val="28"/>
      <w:szCs w:val="28"/>
    </w:rPr>
  </w:style>
  <w:style w:type="paragraph" w:styleId="Piedepgina">
    <w:name w:val="footer"/>
    <w:basedOn w:val="Normal"/>
    <w:link w:val="PiedepginaCar"/>
    <w:uiPriority w:val="99"/>
    <w:semiHidden/>
    <w:unhideWhenUsed/>
    <w:rsid w:val="00FA4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43D6"/>
    <w:rPr>
      <w:rFonts w:ascii="Papyrus" w:hAnsi="Papyrus" w:cs="Arial"/>
      <w:b/>
      <w:color w:val="000000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B8B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y\Desktop\dox\JOB\IB4\B4ME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B427A-24EC-44EC-82C6-591BF873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B4MEplantilla.dotx</Template>
  <TotalTime>296</TotalTime>
  <Pages>10</Pages>
  <Words>1277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Maury</dc:creator>
  <cp:lastModifiedBy>Maury</cp:lastModifiedBy>
  <cp:revision>5</cp:revision>
  <dcterms:created xsi:type="dcterms:W3CDTF">2014-07-30T15:52:00Z</dcterms:created>
  <dcterms:modified xsi:type="dcterms:W3CDTF">2014-08-01T12:45:00Z</dcterms:modified>
</cp:coreProperties>
</file>